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07F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广西建工集团建筑工程总承包有限</w:t>
      </w:r>
      <w:r>
        <w:rPr>
          <w:rFonts w:hint="eastAsia" w:ascii="方正小标宋简体" w:eastAsia="方正小标宋简体"/>
          <w:sz w:val="36"/>
          <w:szCs w:val="36"/>
        </w:rPr>
        <w:t>公司招聘报名表</w:t>
      </w:r>
    </w:p>
    <w:tbl>
      <w:tblPr>
        <w:tblStyle w:val="5"/>
        <w:tblpPr w:leftFromText="180" w:rightFromText="180" w:vertAnchor="page" w:horzAnchor="margin" w:tblpXSpec="center" w:tblpY="2689"/>
        <w:tblW w:w="877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08"/>
        <w:gridCol w:w="11"/>
        <w:gridCol w:w="216"/>
        <w:gridCol w:w="684"/>
        <w:gridCol w:w="310"/>
        <w:gridCol w:w="1092"/>
        <w:gridCol w:w="124"/>
        <w:gridCol w:w="919"/>
        <w:gridCol w:w="203"/>
        <w:gridCol w:w="1150"/>
        <w:gridCol w:w="1912"/>
      </w:tblGrid>
      <w:tr w14:paraId="72B031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 w14:paraId="33A33A1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0830E05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FBF9FB7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562CB64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7F3C7397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10B3E335"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top"/>
          </w:tcPr>
          <w:p w14:paraId="280B6052"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 w14:paraId="64718E66"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 w14:paraId="1A5B1A43"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</w:p>
          <w:p w14:paraId="49DFE722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  <w:p w14:paraId="39F0A4D4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6F62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 w14:paraId="0A26640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68B49206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44D163A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5530430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780631D4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龄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781D3B8C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top"/>
          </w:tcPr>
          <w:p w14:paraId="4F653D29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985B4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 w14:paraId="031A8E8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518652D7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67DABB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556913F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0CD57D4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077395BA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1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EEAD420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5EFEE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 w14:paraId="3BDF39D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外语水平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7E80EFD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756E11E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</w:t>
            </w:r>
          </w:p>
          <w:p w14:paraId="16E21F9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在地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61F99D5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0288870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 w14:paraId="31567324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6CE2FC27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95855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</w:trPr>
        <w:tc>
          <w:tcPr>
            <w:tcW w:w="1248" w:type="dxa"/>
            <w:noWrap w:val="0"/>
            <w:vAlign w:val="center"/>
          </w:tcPr>
          <w:p w14:paraId="2C52888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技术职称</w:t>
            </w:r>
          </w:p>
        </w:tc>
        <w:tc>
          <w:tcPr>
            <w:tcW w:w="212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F6B0AE2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7E01"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所持证件</w:t>
            </w:r>
          </w:p>
        </w:tc>
        <w:tc>
          <w:tcPr>
            <w:tcW w:w="41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D29CB11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62BD0A4E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E888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8" w:type="dxa"/>
            <w:noWrap w:val="0"/>
            <w:vAlign w:val="center"/>
          </w:tcPr>
          <w:p w14:paraId="3E7AACE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7529" w:type="dxa"/>
            <w:gridSpan w:val="11"/>
            <w:noWrap w:val="0"/>
            <w:vAlign w:val="center"/>
          </w:tcPr>
          <w:p w14:paraId="2D430C32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0CAFC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8" w:type="dxa"/>
            <w:noWrap w:val="0"/>
            <w:vAlign w:val="center"/>
          </w:tcPr>
          <w:p w14:paraId="5431738A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7529" w:type="dxa"/>
            <w:gridSpan w:val="11"/>
            <w:noWrap w:val="0"/>
            <w:vAlign w:val="center"/>
          </w:tcPr>
          <w:p w14:paraId="09F86D6F"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4A271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48" w:type="dxa"/>
            <w:vMerge w:val="restart"/>
            <w:noWrap w:val="0"/>
            <w:vAlign w:val="center"/>
          </w:tcPr>
          <w:p w14:paraId="3291850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 w14:paraId="3FA32C5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9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B8B4C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年份</w:t>
            </w:r>
          </w:p>
        </w:tc>
        <w:tc>
          <w:tcPr>
            <w:tcW w:w="24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13CDD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41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0273C74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</w:tr>
      <w:tr w14:paraId="4B2F3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5AB7B8FE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455D4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703D188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4C119E9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5D3F1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422A081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CB46D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0596BB7C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63D47F0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A174E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8" w:type="dxa"/>
            <w:vMerge w:val="restart"/>
            <w:noWrap w:val="0"/>
            <w:vAlign w:val="center"/>
          </w:tcPr>
          <w:p w14:paraId="659EC67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 w14:paraId="0FFC623A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40817BC3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年份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1E5E084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4184" w:type="dxa"/>
            <w:gridSpan w:val="4"/>
            <w:noWrap w:val="0"/>
            <w:vAlign w:val="center"/>
          </w:tcPr>
          <w:p w14:paraId="1923196A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</w:tr>
      <w:tr w14:paraId="5CA7E3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583E02B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4169FA83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top"/>
          </w:tcPr>
          <w:p w14:paraId="3203DA77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4" w:type="dxa"/>
            <w:gridSpan w:val="4"/>
            <w:noWrap w:val="0"/>
            <w:vAlign w:val="center"/>
          </w:tcPr>
          <w:p w14:paraId="09600F97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29242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6B0F548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7E6AE61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top"/>
          </w:tcPr>
          <w:p w14:paraId="35FB5B96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4" w:type="dxa"/>
            <w:gridSpan w:val="4"/>
            <w:noWrap w:val="0"/>
            <w:vAlign w:val="center"/>
          </w:tcPr>
          <w:p w14:paraId="03F1AF8D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24A68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93" w:hRule="atLeast"/>
        </w:trPr>
        <w:tc>
          <w:tcPr>
            <w:tcW w:w="1248" w:type="dxa"/>
            <w:tcBorders>
              <w:bottom w:val="single" w:color="auto" w:sz="4" w:space="0"/>
            </w:tcBorders>
            <w:noWrap w:val="0"/>
            <w:vAlign w:val="center"/>
          </w:tcPr>
          <w:p w14:paraId="2ABA866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主要工作经历及任职情况</w:t>
            </w:r>
          </w:p>
        </w:tc>
        <w:tc>
          <w:tcPr>
            <w:tcW w:w="752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308E6F78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 w14:paraId="7900A295">
            <w:pPr>
              <w:spacing w:line="360" w:lineRule="auto"/>
              <w:jc w:val="left"/>
              <w:rPr>
                <w:rFonts w:hint="eastAsia" w:eastAsia="仿宋_GB2312"/>
                <w:sz w:val="24"/>
              </w:rPr>
            </w:pPr>
          </w:p>
          <w:p w14:paraId="1733D358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 w14:paraId="47F23547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 w14:paraId="0D0D49BF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 w14:paraId="4BD09F63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 w14:paraId="17276AAE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99D3F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248" w:type="dxa"/>
            <w:noWrap w:val="0"/>
            <w:vAlign w:val="center"/>
          </w:tcPr>
          <w:p w14:paraId="757A52E2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培训经历</w:t>
            </w:r>
          </w:p>
        </w:tc>
        <w:tc>
          <w:tcPr>
            <w:tcW w:w="7529" w:type="dxa"/>
            <w:gridSpan w:val="11"/>
            <w:noWrap w:val="0"/>
            <w:vAlign w:val="top"/>
          </w:tcPr>
          <w:p w14:paraId="0C0A9D11">
            <w:pPr>
              <w:spacing w:line="360" w:lineRule="auto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64F98E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48" w:type="dxa"/>
            <w:tcBorders>
              <w:bottom w:val="single" w:color="auto" w:sz="4" w:space="0"/>
            </w:tcBorders>
            <w:noWrap w:val="0"/>
            <w:vAlign w:val="center"/>
          </w:tcPr>
          <w:p w14:paraId="75F6935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53C1A6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  <w:p w14:paraId="7A552CA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F177327">
            <w:pPr>
              <w:spacing w:before="120" w:after="12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2185F89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3C90F78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EA33D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323E1DC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专业证书熟悉专业有何专长</w:t>
            </w:r>
          </w:p>
        </w:tc>
        <w:tc>
          <w:tcPr>
            <w:tcW w:w="7529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57AD2630">
            <w:pPr>
              <w:spacing w:before="120" w:after="12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E02665B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9759E23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77438C0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69AA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restart"/>
            <w:noWrap w:val="0"/>
            <w:vAlign w:val="center"/>
          </w:tcPr>
          <w:p w14:paraId="52F8765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家庭及国内主要社会关系</w:t>
            </w:r>
          </w:p>
        </w:tc>
        <w:tc>
          <w:tcPr>
            <w:tcW w:w="908" w:type="dxa"/>
            <w:noWrap w:val="0"/>
            <w:vAlign w:val="center"/>
          </w:tcPr>
          <w:p w14:paraId="311F5CB3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E1F840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1A63FF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7FD943B3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7F2F31A8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6871D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0E7F3D1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 w14:paraId="75242F54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E3BD842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4422BED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top"/>
          </w:tcPr>
          <w:p w14:paraId="1E5BF1A6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2" w:type="dxa"/>
            <w:gridSpan w:val="2"/>
            <w:noWrap w:val="0"/>
            <w:vAlign w:val="top"/>
          </w:tcPr>
          <w:p w14:paraId="40086E84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16F0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6D47DDB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 w14:paraId="21B10BA9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80B6492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D5CC6D2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top"/>
          </w:tcPr>
          <w:p w14:paraId="771B9A9E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2" w:type="dxa"/>
            <w:gridSpan w:val="2"/>
            <w:noWrap w:val="0"/>
            <w:vAlign w:val="top"/>
          </w:tcPr>
          <w:p w14:paraId="0D7327E3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DC66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07CA238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 w14:paraId="41FA2190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B2BE3C1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9E65EEA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top"/>
          </w:tcPr>
          <w:p w14:paraId="50202310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2" w:type="dxa"/>
            <w:gridSpan w:val="2"/>
            <w:noWrap w:val="0"/>
            <w:vAlign w:val="top"/>
          </w:tcPr>
          <w:p w14:paraId="130B2AC8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B65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0DA00B2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 w14:paraId="7B3D940D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AFEF3CD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269AC05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top"/>
          </w:tcPr>
          <w:p w14:paraId="0D6B68DF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2" w:type="dxa"/>
            <w:gridSpan w:val="2"/>
            <w:noWrap w:val="0"/>
            <w:vAlign w:val="top"/>
          </w:tcPr>
          <w:p w14:paraId="4A24A1B7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3929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E6AA7C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tcBorders>
              <w:bottom w:val="single" w:color="auto" w:sz="4" w:space="0"/>
            </w:tcBorders>
            <w:noWrap w:val="0"/>
            <w:vAlign w:val="top"/>
          </w:tcPr>
          <w:p w14:paraId="0B9269E2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C6B649B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0F1A5A6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top"/>
          </w:tcPr>
          <w:p w14:paraId="46132541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2" w:type="dxa"/>
            <w:gridSpan w:val="2"/>
            <w:noWrap w:val="0"/>
            <w:vAlign w:val="top"/>
          </w:tcPr>
          <w:p w14:paraId="451723FF"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C51E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48" w:type="dxa"/>
            <w:noWrap w:val="0"/>
            <w:vAlign w:val="center"/>
          </w:tcPr>
          <w:p w14:paraId="64445A96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29" w:type="dxa"/>
            <w:gridSpan w:val="11"/>
            <w:noWrap w:val="0"/>
            <w:vAlign w:val="top"/>
          </w:tcPr>
          <w:p w14:paraId="4AF57773">
            <w:pPr>
              <w:spacing w:line="0" w:lineRule="atLeast"/>
              <w:ind w:left="3840" w:right="-116" w:hanging="3840" w:hangingChars="16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27074C9">
            <w:pPr>
              <w:spacing w:line="0" w:lineRule="atLeast"/>
              <w:ind w:right="-116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以上内容均属实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 xml:space="preserve">如有问题，责任由本人承担。                                                              </w:t>
            </w:r>
          </w:p>
          <w:p w14:paraId="7DE14DF2"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本人签字：</w:t>
            </w:r>
          </w:p>
          <w:p w14:paraId="7188A995">
            <w:pPr>
              <w:spacing w:before="156" w:beforeLines="50" w:line="0" w:lineRule="atLeast"/>
              <w:ind w:left="4460" w:leftChars="2124" w:right="-113"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40CDA00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  月     日</w:t>
            </w:r>
          </w:p>
        </w:tc>
      </w:tr>
    </w:tbl>
    <w:p w14:paraId="615D3D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73212"/>
    <w:rsid w:val="0000563C"/>
    <w:rsid w:val="00014ED7"/>
    <w:rsid w:val="0002522D"/>
    <w:rsid w:val="00081BF7"/>
    <w:rsid w:val="000A2AEC"/>
    <w:rsid w:val="00167F1B"/>
    <w:rsid w:val="001F183D"/>
    <w:rsid w:val="00200DF5"/>
    <w:rsid w:val="00214421"/>
    <w:rsid w:val="002500FE"/>
    <w:rsid w:val="00271C08"/>
    <w:rsid w:val="002A1059"/>
    <w:rsid w:val="002C704C"/>
    <w:rsid w:val="0030360D"/>
    <w:rsid w:val="00322A9D"/>
    <w:rsid w:val="00323BE7"/>
    <w:rsid w:val="00330286"/>
    <w:rsid w:val="003448E8"/>
    <w:rsid w:val="00407676"/>
    <w:rsid w:val="00407D16"/>
    <w:rsid w:val="004314B2"/>
    <w:rsid w:val="004734CF"/>
    <w:rsid w:val="004917BA"/>
    <w:rsid w:val="004E2849"/>
    <w:rsid w:val="004F1B79"/>
    <w:rsid w:val="004F2852"/>
    <w:rsid w:val="005B193F"/>
    <w:rsid w:val="00624C22"/>
    <w:rsid w:val="0063438B"/>
    <w:rsid w:val="0064078A"/>
    <w:rsid w:val="006432C6"/>
    <w:rsid w:val="00666641"/>
    <w:rsid w:val="006904FD"/>
    <w:rsid w:val="006A420C"/>
    <w:rsid w:val="006B65BF"/>
    <w:rsid w:val="006C5FF7"/>
    <w:rsid w:val="00713397"/>
    <w:rsid w:val="00713911"/>
    <w:rsid w:val="0076167E"/>
    <w:rsid w:val="00781394"/>
    <w:rsid w:val="00790CED"/>
    <w:rsid w:val="007C5AA2"/>
    <w:rsid w:val="007D6D32"/>
    <w:rsid w:val="007E2D12"/>
    <w:rsid w:val="0080608F"/>
    <w:rsid w:val="00814C78"/>
    <w:rsid w:val="008343AA"/>
    <w:rsid w:val="00842604"/>
    <w:rsid w:val="00943E55"/>
    <w:rsid w:val="009479A2"/>
    <w:rsid w:val="009B3D49"/>
    <w:rsid w:val="009B560D"/>
    <w:rsid w:val="009C4CBD"/>
    <w:rsid w:val="009C4D38"/>
    <w:rsid w:val="009E015A"/>
    <w:rsid w:val="009F4398"/>
    <w:rsid w:val="009F6C59"/>
    <w:rsid w:val="00A30AF0"/>
    <w:rsid w:val="00A42686"/>
    <w:rsid w:val="00A43CCF"/>
    <w:rsid w:val="00AC21B8"/>
    <w:rsid w:val="00AD0967"/>
    <w:rsid w:val="00AE0784"/>
    <w:rsid w:val="00AF037B"/>
    <w:rsid w:val="00B140B3"/>
    <w:rsid w:val="00B31CF5"/>
    <w:rsid w:val="00B43F16"/>
    <w:rsid w:val="00B638D6"/>
    <w:rsid w:val="00B83687"/>
    <w:rsid w:val="00BF30AF"/>
    <w:rsid w:val="00C9184C"/>
    <w:rsid w:val="00D41254"/>
    <w:rsid w:val="00DE63B2"/>
    <w:rsid w:val="00DE7146"/>
    <w:rsid w:val="00DF2CE0"/>
    <w:rsid w:val="00E0326B"/>
    <w:rsid w:val="00E436FE"/>
    <w:rsid w:val="00EA152D"/>
    <w:rsid w:val="00F47640"/>
    <w:rsid w:val="00F51C7A"/>
    <w:rsid w:val="00FC4510"/>
    <w:rsid w:val="00FE0146"/>
    <w:rsid w:val="1A6A6511"/>
    <w:rsid w:val="1C833CBC"/>
    <w:rsid w:val="42982C9D"/>
    <w:rsid w:val="5393682D"/>
    <w:rsid w:val="6D673212"/>
    <w:rsid w:val="6F5D6936"/>
    <w:rsid w:val="73B94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f1a58-5a5d-4805-a8a7-ed80fe3a2dcf\&#38598;&#22242;&#20844;&#21496;&#25307;&#32856;&#25253;&#21517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集团公司招聘报名表.doc.docx</Template>
  <Pages>2</Pages>
  <Words>232</Words>
  <Characters>232</Characters>
  <Lines>3</Lines>
  <Paragraphs>1</Paragraphs>
  <TotalTime>5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2026-03-17T01:56:00Z</dcterms:created>
  <dc:creator>容芝雅</dc:creator>
  <cp:lastModifiedBy>　</cp:lastModifiedBy>
  <cp:lastPrinted>2026-03-17T02:03:35Z</cp:lastPrinted>
  <dcterms:modified xsi:type="dcterms:W3CDTF">2026-03-17T02:05:25Z</dcterms:modified>
  <dc:title>本部岗位招聘报名表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v1.0_mb_LCgBjy9yRxwUO0I0u4OOQw==</vt:lpwstr>
  </property>
  <property fmtid="{D5CDD505-2E9C-101B-9397-08002B2CF9AE}" pid="4" name="ICV">
    <vt:lpwstr>B4FAA458452E480CB6302241353CF582_13</vt:lpwstr>
  </property>
  <property fmtid="{D5CDD505-2E9C-101B-9397-08002B2CF9AE}" pid="5" name="KSOTemplateDocerSaveRecord">
    <vt:lpwstr>eyJoZGlkIjoiNDQzYWZhOTk5M2RlYTI5MjQ1MmFjOTA5OGUxZjk3YjkiLCJ1c2VySWQiOiI2OTUzNjcwMDkifQ==</vt:lpwstr>
  </property>
</Properties>
</file>